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E9F8" w14:textId="77777777" w:rsidR="008177EE" w:rsidRPr="00206E5B" w:rsidRDefault="007B01EF" w:rsidP="008177EE">
      <w:pPr>
        <w:jc w:val="right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8177EE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Al </w:t>
      </w: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Direttore </w:t>
      </w:r>
      <w:r w:rsidR="008177EE"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 del Dipartimento </w:t>
      </w:r>
    </w:p>
    <w:p w14:paraId="4A64C33B" w14:textId="77777777" w:rsidR="007B01EF" w:rsidRPr="00206E5B" w:rsidRDefault="007B01EF" w:rsidP="008177EE">
      <w:pPr>
        <w:jc w:val="right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di Matematica</w:t>
      </w:r>
      <w:r w:rsidR="008177EE"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 xml:space="preserve"> e Informatica</w:t>
      </w:r>
    </w:p>
    <w:p w14:paraId="16A29D1B" w14:textId="77777777" w:rsidR="008177EE" w:rsidRPr="00206E5B" w:rsidRDefault="008177EE" w:rsidP="008177EE">
      <w:pPr>
        <w:jc w:val="right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SEDE</w:t>
      </w:r>
    </w:p>
    <w:p w14:paraId="7771D325" w14:textId="77777777" w:rsidR="007B01EF" w:rsidRPr="00206E5B" w:rsidRDefault="007B01EF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64BE3770" w14:textId="77777777" w:rsidR="008177EE" w:rsidRPr="00206E5B" w:rsidRDefault="008177EE" w:rsidP="007B01EF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7061AD69" w14:textId="3E959535" w:rsidR="007B01EF" w:rsidRPr="00CB2D4D" w:rsidRDefault="00CB2D4D" w:rsidP="007B01EF">
      <w:pPr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</w:pPr>
      <w:r w:rsidRPr="00CB2D4D"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  <w:t>Presentazione candidatura</w:t>
      </w:r>
      <w:r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  <w:tab/>
      </w:r>
    </w:p>
    <w:p w14:paraId="441CCB0A" w14:textId="77777777" w:rsidR="00CB2D4D" w:rsidRPr="00CB2D4D" w:rsidRDefault="00CB2D4D" w:rsidP="007B01EF">
      <w:pPr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</w:pPr>
    </w:p>
    <w:p w14:paraId="20CE97D8" w14:textId="56038250" w:rsidR="007B01EF" w:rsidRPr="00CB2D4D" w:rsidRDefault="00CB2D4D" w:rsidP="007B01EF">
      <w:pPr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</w:pPr>
      <w:r w:rsidRPr="00CB2D4D"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  <w:t xml:space="preserve">Giunta del Dipartimento di </w:t>
      </w:r>
      <w:r w:rsidR="007B01EF" w:rsidRPr="00CB2D4D"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  <w:t>Matematica e Informatica</w:t>
      </w:r>
    </w:p>
    <w:p w14:paraId="30A3F20A" w14:textId="26555FC0" w:rsidR="007B01EF" w:rsidRPr="00CB2D4D" w:rsidRDefault="00CB2D4D" w:rsidP="007B01EF">
      <w:pPr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</w:pPr>
      <w:r w:rsidRPr="00CB2D4D"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  <w:t>Anno 2022</w:t>
      </w:r>
    </w:p>
    <w:p w14:paraId="1C8948CB" w14:textId="77777777" w:rsidR="007B01EF" w:rsidRPr="00CB2D4D" w:rsidRDefault="007B01EF" w:rsidP="007B01EF">
      <w:pPr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it-IT"/>
        </w:rPr>
      </w:pPr>
    </w:p>
    <w:p w14:paraId="5E393A1D" w14:textId="5C5DD2ED" w:rsidR="007B01EF" w:rsidRPr="00206E5B" w:rsidRDefault="007B01EF" w:rsidP="007B01EF">
      <w:pPr>
        <w:spacing w:before="240" w:line="36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_l_ sottoscritt__    _________________________</w:t>
      </w:r>
      <w:r w:rsidR="005B0CE8">
        <w:rPr>
          <w:rFonts w:ascii="Times New Roman" w:eastAsia="Times New Roman" w:hAnsi="Times New Roman"/>
          <w:sz w:val="22"/>
          <w:szCs w:val="22"/>
          <w:lang w:eastAsia="it-IT"/>
        </w:rPr>
        <w:t>____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_______________________________ , nat__ a ___________________________ il ________________ , </w:t>
      </w:r>
    </w:p>
    <w:p w14:paraId="5477535C" w14:textId="4173FB48" w:rsidR="007B01EF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Professore</w:t>
      </w:r>
      <w:r w:rsidR="00CB2D4D">
        <w:rPr>
          <w:rFonts w:ascii="Times New Roman" w:eastAsia="Times New Roman" w:hAnsi="Times New Roman"/>
          <w:sz w:val="22"/>
          <w:szCs w:val="22"/>
          <w:lang w:eastAsia="it-IT"/>
        </w:rPr>
        <w:t>/Professore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di ruolo di I Fascia</w:t>
      </w:r>
    </w:p>
    <w:p w14:paraId="00C5CEB0" w14:textId="45B887A0" w:rsidR="007B01EF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hAnsi="Times New Roman"/>
          <w:sz w:val="22"/>
          <w:szCs w:val="22"/>
        </w:rPr>
        <w:t xml:space="preserve"> 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Professore</w:t>
      </w:r>
      <w:r w:rsidR="00CB2D4D">
        <w:rPr>
          <w:rFonts w:ascii="Times New Roman" w:eastAsia="Times New Roman" w:hAnsi="Times New Roman"/>
          <w:sz w:val="22"/>
          <w:szCs w:val="22"/>
          <w:lang w:eastAsia="it-IT"/>
        </w:rPr>
        <w:t>/Professoressa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di ruolo di II Fascia</w:t>
      </w:r>
    </w:p>
    <w:p w14:paraId="3F96D662" w14:textId="7B63FC97" w:rsidR="007B01EF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Ricercatore</w:t>
      </w:r>
      <w:r w:rsidR="00CB2D4D">
        <w:rPr>
          <w:rFonts w:ascii="Times New Roman" w:eastAsia="Times New Roman" w:hAnsi="Times New Roman"/>
          <w:sz w:val="22"/>
          <w:szCs w:val="22"/>
          <w:lang w:eastAsia="it-IT"/>
        </w:rPr>
        <w:t>/Ricercatrice</w:t>
      </w:r>
    </w:p>
    <w:p w14:paraId="18AB3A08" w14:textId="77777777" w:rsidR="008177EE" w:rsidRPr="00206E5B" w:rsidRDefault="007B01EF" w:rsidP="007B01EF">
      <w:pPr>
        <w:spacing w:before="240" w:line="360" w:lineRule="auto"/>
        <w:ind w:left="708" w:firstLine="708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Cambria Math" w:eastAsia="Times New Roman" w:hAnsi="Cambria Math" w:cs="Cambria Math"/>
          <w:sz w:val="22"/>
          <w:szCs w:val="22"/>
          <w:lang w:eastAsia="it-IT"/>
        </w:rPr>
        <w:t>⎕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="008177EE" w:rsidRPr="00206E5B">
        <w:rPr>
          <w:rFonts w:ascii="Times New Roman" w:eastAsia="Times New Roman" w:hAnsi="Times New Roman"/>
          <w:sz w:val="22"/>
          <w:szCs w:val="22"/>
          <w:lang w:eastAsia="it-IT"/>
        </w:rPr>
        <w:t>Personale tecnico amministrativo</w:t>
      </w:r>
    </w:p>
    <w:p w14:paraId="10D8D362" w14:textId="61F01C25" w:rsidR="008177EE" w:rsidRPr="00206E5B" w:rsidRDefault="00CB2D4D" w:rsidP="008177EE">
      <w:pPr>
        <w:spacing w:before="240" w:line="360" w:lineRule="auto"/>
        <w:rPr>
          <w:rFonts w:ascii="Times New Roman" w:eastAsia="Times New Roman" w:hAnsi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e componente del </w:t>
      </w:r>
      <w:r w:rsidR="008177EE" w:rsidRPr="00206E5B">
        <w:rPr>
          <w:rFonts w:ascii="Times New Roman" w:eastAsia="Times New Roman" w:hAnsi="Times New Roman"/>
          <w:sz w:val="22"/>
          <w:szCs w:val="22"/>
          <w:lang w:eastAsia="it-IT"/>
        </w:rPr>
        <w:t>Consiglio d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el</w:t>
      </w:r>
      <w:r w:rsidR="008177EE"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 Dipartimento di Matematica e Informatica</w:t>
      </w:r>
      <w:r>
        <w:rPr>
          <w:rFonts w:ascii="Times New Roman" w:eastAsia="Times New Roman" w:hAnsi="Times New Roman"/>
          <w:sz w:val="22"/>
          <w:szCs w:val="22"/>
          <w:lang w:eastAsia="it-IT"/>
        </w:rPr>
        <w:t>,</w:t>
      </w:r>
    </w:p>
    <w:p w14:paraId="69321DDB" w14:textId="77777777" w:rsidR="008177EE" w:rsidRPr="00206E5B" w:rsidRDefault="008177EE" w:rsidP="008177EE">
      <w:pPr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42B050CC" w14:textId="77777777" w:rsidR="008177EE" w:rsidRPr="00206E5B" w:rsidRDefault="008177EE" w:rsidP="008177EE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b/>
          <w:sz w:val="22"/>
          <w:szCs w:val="22"/>
          <w:lang w:eastAsia="it-IT"/>
        </w:rPr>
        <w:t>DICHIARA</w:t>
      </w:r>
    </w:p>
    <w:p w14:paraId="01186DB7" w14:textId="77777777" w:rsidR="008177EE" w:rsidRPr="00206E5B" w:rsidRDefault="008177EE" w:rsidP="008177EE">
      <w:pPr>
        <w:jc w:val="center"/>
        <w:rPr>
          <w:rFonts w:ascii="Times New Roman" w:eastAsia="Times New Roman" w:hAnsi="Times New Roman"/>
          <w:b/>
          <w:sz w:val="22"/>
          <w:szCs w:val="22"/>
          <w:lang w:eastAsia="it-IT"/>
        </w:rPr>
      </w:pPr>
    </w:p>
    <w:p w14:paraId="2135C386" w14:textId="2E88F880" w:rsidR="008177EE" w:rsidRPr="00206E5B" w:rsidRDefault="008177EE" w:rsidP="008177EE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di </w:t>
      </w:r>
      <w:r w:rsidR="00CB2D4D">
        <w:rPr>
          <w:rFonts w:ascii="Times New Roman" w:eastAsia="Times New Roman" w:hAnsi="Times New Roman"/>
          <w:sz w:val="22"/>
          <w:szCs w:val="22"/>
          <w:lang w:eastAsia="it-IT"/>
        </w:rPr>
        <w:t xml:space="preserve">presentare candidatura 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 xml:space="preserve">per l’elezione della Giunta del Dipartimento </w:t>
      </w:r>
      <w:r w:rsidR="00CB2D4D">
        <w:rPr>
          <w:rFonts w:ascii="Times New Roman" w:eastAsia="Times New Roman" w:hAnsi="Times New Roman"/>
          <w:sz w:val="22"/>
          <w:szCs w:val="22"/>
          <w:lang w:eastAsia="it-IT"/>
        </w:rPr>
        <w:t>di Matematica e Informatica</w:t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.</w:t>
      </w:r>
    </w:p>
    <w:p w14:paraId="269AAE72" w14:textId="77777777" w:rsidR="008177EE" w:rsidRPr="00206E5B" w:rsidRDefault="008177EE" w:rsidP="008177EE">
      <w:pPr>
        <w:spacing w:before="12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17230453" w14:textId="77777777" w:rsidR="008177EE" w:rsidRPr="00206E5B" w:rsidRDefault="008177EE" w:rsidP="008177EE">
      <w:pPr>
        <w:spacing w:before="120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>Rende, li_______________</w:t>
      </w:r>
    </w:p>
    <w:p w14:paraId="3569A920" w14:textId="63FD6467" w:rsidR="008177EE" w:rsidRPr="00206E5B" w:rsidRDefault="008177EE" w:rsidP="00CB2D4D">
      <w:pPr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  <w:t>Firma</w:t>
      </w:r>
      <w:r w:rsidR="00CB2D4D">
        <w:rPr>
          <w:rStyle w:val="Rimandonotaapidipagina"/>
          <w:rFonts w:ascii="Times New Roman" w:hAnsi="Times New Roman"/>
          <w:b/>
        </w:rPr>
        <w:footnoteReference w:id="1"/>
      </w:r>
    </w:p>
    <w:p w14:paraId="3189FEF7" w14:textId="77777777" w:rsidR="008177EE" w:rsidRPr="00206E5B" w:rsidRDefault="008177EE" w:rsidP="008177EE">
      <w:pPr>
        <w:jc w:val="right"/>
        <w:rPr>
          <w:rFonts w:ascii="Times New Roman" w:eastAsia="Times New Roman" w:hAnsi="Times New Roman"/>
          <w:sz w:val="22"/>
          <w:szCs w:val="22"/>
          <w:lang w:eastAsia="it-IT"/>
        </w:rPr>
      </w:pP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</w:r>
      <w:r w:rsidRPr="00206E5B">
        <w:rPr>
          <w:rFonts w:ascii="Times New Roman" w:eastAsia="Times New Roman" w:hAnsi="Times New Roman"/>
          <w:sz w:val="22"/>
          <w:szCs w:val="22"/>
          <w:lang w:eastAsia="it-IT"/>
        </w:rPr>
        <w:tab/>
        <w:t>_______________________________</w:t>
      </w:r>
    </w:p>
    <w:p w14:paraId="16070CB8" w14:textId="77777777" w:rsidR="008177EE" w:rsidRPr="00206E5B" w:rsidRDefault="008177EE" w:rsidP="008177EE">
      <w:pPr>
        <w:jc w:val="right"/>
        <w:rPr>
          <w:rFonts w:ascii="Times New Roman" w:eastAsia="Times New Roman" w:hAnsi="Times New Roman"/>
          <w:strike/>
          <w:sz w:val="22"/>
          <w:szCs w:val="22"/>
          <w:lang w:eastAsia="it-IT"/>
        </w:rPr>
      </w:pPr>
    </w:p>
    <w:p w14:paraId="277FB128" w14:textId="77777777" w:rsidR="008177EE" w:rsidRPr="00206E5B" w:rsidRDefault="008177EE" w:rsidP="008177EE">
      <w:pPr>
        <w:jc w:val="right"/>
        <w:rPr>
          <w:rFonts w:ascii="Times New Roman" w:eastAsia="Times New Roman" w:hAnsi="Times New Roman"/>
          <w:strike/>
          <w:sz w:val="22"/>
          <w:szCs w:val="22"/>
          <w:lang w:eastAsia="it-IT"/>
        </w:rPr>
      </w:pPr>
    </w:p>
    <w:sectPr w:rsidR="008177EE" w:rsidRPr="00206E5B" w:rsidSect="00F76899">
      <w:headerReference w:type="default" r:id="rId7"/>
      <w:footerReference w:type="default" r:id="rId8"/>
      <w:pgSz w:w="11900" w:h="16840"/>
      <w:pgMar w:top="1848" w:right="1410" w:bottom="170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FC46" w14:textId="77777777" w:rsidR="00AF3108" w:rsidRDefault="00AF3108">
      <w:r>
        <w:separator/>
      </w:r>
    </w:p>
  </w:endnote>
  <w:endnote w:type="continuationSeparator" w:id="0">
    <w:p w14:paraId="185BF5C8" w14:textId="77777777" w:rsidR="00AF3108" w:rsidRDefault="00AF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539E" w14:textId="77777777" w:rsidR="004A05CE" w:rsidRDefault="004A05CE"/>
  <w:p w14:paraId="14FC5A1B" w14:textId="77777777" w:rsidR="004A05CE" w:rsidRDefault="004A05CE" w:rsidP="004A05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6EAF" w14:textId="77777777" w:rsidR="00AF3108" w:rsidRDefault="00AF3108">
      <w:r>
        <w:separator/>
      </w:r>
    </w:p>
  </w:footnote>
  <w:footnote w:type="continuationSeparator" w:id="0">
    <w:p w14:paraId="63A7E25C" w14:textId="77777777" w:rsidR="00AF3108" w:rsidRDefault="00AF3108">
      <w:r>
        <w:continuationSeparator/>
      </w:r>
    </w:p>
  </w:footnote>
  <w:footnote w:id="1">
    <w:p w14:paraId="0B01A2F5" w14:textId="77777777" w:rsidR="00CB2D4D" w:rsidRPr="00477E58" w:rsidRDefault="00CB2D4D" w:rsidP="00CB2D4D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477E58">
        <w:rPr>
          <w:rFonts w:ascii="Times New Roman" w:hAnsi="Times New Roman"/>
          <w:sz w:val="20"/>
          <w:szCs w:val="20"/>
        </w:rPr>
        <w:t xml:space="preserve">Trasmettere all’indirizzo </w:t>
      </w:r>
      <w:hyperlink r:id="rId1" w:history="1">
        <w:r w:rsidRPr="00490930">
          <w:rPr>
            <w:rStyle w:val="Collegamentoipertestuale"/>
            <w:rFonts w:ascii="Times New Roman" w:hAnsi="Times New Roman"/>
            <w:sz w:val="20"/>
            <w:szCs w:val="20"/>
          </w:rPr>
          <w:t>annamaria.bria@unical.it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477E58">
        <w:rPr>
          <w:rFonts w:ascii="Times New Roman" w:hAnsi="Times New Roman"/>
          <w:sz w:val="20"/>
          <w:szCs w:val="20"/>
        </w:rPr>
        <w:t xml:space="preserve">firmato digitalmente oppure scansionato con firma autografa allegando copia di un documento di riconoscimento in corso di validità. </w:t>
      </w:r>
    </w:p>
    <w:p w14:paraId="58D534D2" w14:textId="77777777" w:rsidR="00CB2D4D" w:rsidRDefault="00CB2D4D" w:rsidP="00CB2D4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3" w:type="dxa"/>
      <w:tblLook w:val="00A0" w:firstRow="1" w:lastRow="0" w:firstColumn="1" w:lastColumn="0" w:noHBand="0" w:noVBand="0"/>
    </w:tblPr>
    <w:tblGrid>
      <w:gridCol w:w="6776"/>
      <w:gridCol w:w="2837"/>
    </w:tblGrid>
    <w:tr w:rsidR="004A05CE" w:rsidRPr="00883D54" w14:paraId="1DBAEF3B" w14:textId="77777777" w:rsidTr="00CB2D4D">
      <w:trPr>
        <w:trHeight w:val="297"/>
      </w:trPr>
      <w:tc>
        <w:tcPr>
          <w:tcW w:w="6776" w:type="dxa"/>
          <w:shd w:val="clear" w:color="auto" w:fill="auto"/>
        </w:tcPr>
        <w:p w14:paraId="70BFAC12" w14:textId="1A46F2EF" w:rsidR="00125979" w:rsidRPr="00883D54" w:rsidRDefault="00CB2D4D" w:rsidP="004A05CE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2EE27F16" wp14:editId="423234AD">
                <wp:extent cx="2438400" cy="495300"/>
                <wp:effectExtent l="0" t="0" r="0" b="0"/>
                <wp:docPr id="1" name="Immagine 1" descr="marchio per carta lettera word-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 per carta lettera word-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7" w:type="dxa"/>
          <w:shd w:val="clear" w:color="auto" w:fill="auto"/>
        </w:tcPr>
        <w:p w14:paraId="04391A84" w14:textId="77777777" w:rsidR="004A05CE" w:rsidRPr="00DB0917" w:rsidRDefault="004A05CE" w:rsidP="008253E5">
          <w:pPr>
            <w:pStyle w:val="Intestazione"/>
            <w:tabs>
              <w:tab w:val="clear" w:pos="4819"/>
            </w:tabs>
            <w:ind w:right="34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14:paraId="27786388" w14:textId="1E6840A7" w:rsidR="004A05CE" w:rsidRPr="00F76899" w:rsidRDefault="004A05CE" w:rsidP="00F76899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11EF"/>
    <w:multiLevelType w:val="hybridMultilevel"/>
    <w:tmpl w:val="6AB659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DE"/>
    <w:rsid w:val="00012B6A"/>
    <w:rsid w:val="000B02BC"/>
    <w:rsid w:val="00125979"/>
    <w:rsid w:val="001761F3"/>
    <w:rsid w:val="0019003C"/>
    <w:rsid w:val="001A70E4"/>
    <w:rsid w:val="001E1108"/>
    <w:rsid w:val="00206E5B"/>
    <w:rsid w:val="00220CB4"/>
    <w:rsid w:val="002D64C5"/>
    <w:rsid w:val="002F19A7"/>
    <w:rsid w:val="003562F8"/>
    <w:rsid w:val="003742B9"/>
    <w:rsid w:val="003970B7"/>
    <w:rsid w:val="003A2967"/>
    <w:rsid w:val="003D2A9C"/>
    <w:rsid w:val="003D56C4"/>
    <w:rsid w:val="00401B95"/>
    <w:rsid w:val="004107EA"/>
    <w:rsid w:val="00450E15"/>
    <w:rsid w:val="004A05CE"/>
    <w:rsid w:val="00556B93"/>
    <w:rsid w:val="005A1CDE"/>
    <w:rsid w:val="005A2E2D"/>
    <w:rsid w:val="005A3164"/>
    <w:rsid w:val="005B0CE8"/>
    <w:rsid w:val="005C3C51"/>
    <w:rsid w:val="005D665A"/>
    <w:rsid w:val="00652197"/>
    <w:rsid w:val="00666B24"/>
    <w:rsid w:val="006A7EDC"/>
    <w:rsid w:val="00711A95"/>
    <w:rsid w:val="0071593F"/>
    <w:rsid w:val="0072376A"/>
    <w:rsid w:val="0076059F"/>
    <w:rsid w:val="00774A6C"/>
    <w:rsid w:val="007B01EF"/>
    <w:rsid w:val="007E76C3"/>
    <w:rsid w:val="008177EE"/>
    <w:rsid w:val="008253E5"/>
    <w:rsid w:val="008463B1"/>
    <w:rsid w:val="00883D54"/>
    <w:rsid w:val="0089252D"/>
    <w:rsid w:val="00892973"/>
    <w:rsid w:val="008D3FF8"/>
    <w:rsid w:val="00930646"/>
    <w:rsid w:val="009C35EA"/>
    <w:rsid w:val="009D161F"/>
    <w:rsid w:val="00A076E6"/>
    <w:rsid w:val="00A60BEF"/>
    <w:rsid w:val="00A74842"/>
    <w:rsid w:val="00A75D5E"/>
    <w:rsid w:val="00AB0594"/>
    <w:rsid w:val="00AB53B1"/>
    <w:rsid w:val="00AD2003"/>
    <w:rsid w:val="00AF0F73"/>
    <w:rsid w:val="00AF3108"/>
    <w:rsid w:val="00B207B9"/>
    <w:rsid w:val="00B41F03"/>
    <w:rsid w:val="00B84735"/>
    <w:rsid w:val="00C74473"/>
    <w:rsid w:val="00C901E1"/>
    <w:rsid w:val="00CB2D4D"/>
    <w:rsid w:val="00D97224"/>
    <w:rsid w:val="00DD4797"/>
    <w:rsid w:val="00DF1EC3"/>
    <w:rsid w:val="00E72A10"/>
    <w:rsid w:val="00EA400B"/>
    <w:rsid w:val="00EA5B2D"/>
    <w:rsid w:val="00EB2468"/>
    <w:rsid w:val="00EB74FE"/>
    <w:rsid w:val="00EE165F"/>
    <w:rsid w:val="00F3795C"/>
    <w:rsid w:val="00F76899"/>
    <w:rsid w:val="00FC3B4F"/>
    <w:rsid w:val="00FD7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F96632"/>
  <w15:docId w15:val="{600A7F7A-37AD-40EA-92B4-5ED05906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8253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253E5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F7689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463B1"/>
    <w:pPr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3B1"/>
    <w:rPr>
      <w:rFonts w:ascii="Times New Roman" w:eastAsia="Times New Roman" w:hAnsi="Times New Roman"/>
      <w:sz w:val="28"/>
    </w:rPr>
  </w:style>
  <w:style w:type="paragraph" w:styleId="Paragrafoelenco">
    <w:name w:val="List Paragraph"/>
    <w:basedOn w:val="Normale"/>
    <w:qFormat/>
    <w:rsid w:val="008463B1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E72A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2D4D"/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2D4D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2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namaria.bria@unic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e\AppData\Local\Temp\carta_intestata20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carta_intestata2014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Massaro</dc:creator>
  <cp:lastModifiedBy>Annamaria Bria</cp:lastModifiedBy>
  <cp:revision>9</cp:revision>
  <cp:lastPrinted>2018-04-24T15:28:00Z</cp:lastPrinted>
  <dcterms:created xsi:type="dcterms:W3CDTF">2018-06-18T11:19:00Z</dcterms:created>
  <dcterms:modified xsi:type="dcterms:W3CDTF">2022-03-30T22:02:00Z</dcterms:modified>
</cp:coreProperties>
</file>